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0B" w:rsidRDefault="005E5A0B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0" w:name="_GoBack"/>
      <w:bookmarkEnd w:id="0"/>
    </w:p>
    <w:p w:rsidR="00AC5D89" w:rsidRPr="00A14BA1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Emenda nº. 001 ao Projeto de Lei do Legislativo Municipal nº.</w:t>
      </w:r>
      <w:r w:rsidRPr="00A14BA1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 004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, de 19 de julho de 2016 que ‘Fixa o subsídio dos Vereado</w:t>
      </w:r>
      <w:r w:rsidR="00CC30AD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res do Município de Ronda Alta -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RS para a Legislatura de 2017/2020 e dá outras providências’.</w:t>
      </w:r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73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PROPONENTE: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Ver. Luiz Antônio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Gadini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PT</w:t>
      </w:r>
      <w:proofErr w:type="gramStart"/>
      <w:r w:rsidR="009516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</w:p>
    <w:p w:rsidR="00AC5D89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End"/>
    </w:p>
    <w:p w:rsidR="00AC5D89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C5D89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Emenda 001/2016: Dá nova redação aos artigos 2º e 4º do Projeto de</w:t>
      </w:r>
      <w:r w:rsidR="00CC30A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Lei do Legislativo Municipal </w:t>
      </w:r>
      <w:r w:rsidR="002B3E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004/2016,</w:t>
      </w:r>
      <w:r w:rsidR="002B3E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alterar o subsídio dos vereadores,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nos seguintes termos:</w:t>
      </w:r>
    </w:p>
    <w:p w:rsidR="00AC5D89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C5D89" w:rsidRDefault="00E54410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.....................................................................................................</w:t>
      </w:r>
      <w:r w:rsidR="00905412">
        <w:rPr>
          <w:rFonts w:ascii="Arial" w:eastAsia="Times New Roman" w:hAnsi="Arial" w:cs="Arial"/>
          <w:sz w:val="24"/>
          <w:szCs w:val="24"/>
          <w:lang w:eastAsia="pt-BR"/>
        </w:rPr>
        <w:t>................</w:t>
      </w:r>
      <w:proofErr w:type="gramEnd"/>
    </w:p>
    <w:p w:rsidR="002B3E10" w:rsidRDefault="002B3E10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.............</w:t>
      </w:r>
      <w:proofErr w:type="gramEnd"/>
    </w:p>
    <w:p w:rsidR="00905412" w:rsidRPr="00873A73" w:rsidRDefault="00905412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73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2º</w:t>
      </w:r>
      <w:proofErr w:type="gramStart"/>
      <w:r w:rsidR="00CC30A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 w:rsidRPr="00873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End"/>
      <w:r w:rsidRPr="00873A73">
        <w:rPr>
          <w:rFonts w:ascii="Arial" w:eastAsia="Times New Roman" w:hAnsi="Arial" w:cs="Arial"/>
          <w:sz w:val="24"/>
          <w:szCs w:val="24"/>
          <w:lang w:eastAsia="pt-BR"/>
        </w:rPr>
        <w:t>A título de subsídio os Vereadores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receberão, mensalmente, a </w:t>
      </w:r>
      <w:proofErr w:type="spellStart"/>
      <w:r w:rsidRPr="00873A73">
        <w:rPr>
          <w:rFonts w:ascii="Arial" w:eastAsia="Times New Roman" w:hAnsi="Arial" w:cs="Arial"/>
          <w:sz w:val="24"/>
          <w:szCs w:val="24"/>
          <w:lang w:eastAsia="pt-BR"/>
        </w:rPr>
        <w:t>impor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tância</w:t>
      </w:r>
      <w:proofErr w:type="spellEnd"/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 de R$ 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535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00 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hum mil</w:t>
      </w:r>
      <w:r w:rsidR="002B3E10">
        <w:rPr>
          <w:rFonts w:ascii="Arial" w:eastAsia="Times New Roman" w:hAnsi="Arial" w:cs="Arial"/>
          <w:sz w:val="24"/>
          <w:szCs w:val="24"/>
          <w:lang w:eastAsia="pt-BR"/>
        </w:rPr>
        <w:t xml:space="preserve"> quinhentos e trinta e cinco reais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AC5D89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4410" w:rsidRDefault="00E54410" w:rsidP="00E54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...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.................................................................................................................</w:t>
      </w:r>
    </w:p>
    <w:p w:rsidR="002B3E10" w:rsidRDefault="002B3E10" w:rsidP="00E54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.............</w:t>
      </w:r>
      <w:proofErr w:type="gramEnd"/>
    </w:p>
    <w:p w:rsidR="00E54410" w:rsidRDefault="00E54410" w:rsidP="00E54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5D89" w:rsidRPr="00873A73" w:rsidRDefault="00AC5D89" w:rsidP="00E54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O subsídio do Presidente da Câmara consistirá em parcela única, mensal, de R$ 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2.00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 xml:space="preserve">dois mil </w:t>
      </w:r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reais). </w:t>
      </w:r>
    </w:p>
    <w:p w:rsidR="00E54410" w:rsidRDefault="00E54410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5D89" w:rsidRPr="00873A73" w:rsidRDefault="00E54410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....................</w:t>
      </w:r>
      <w:proofErr w:type="gramEnd"/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C5D89" w:rsidRPr="00873A73" w:rsidRDefault="00AC5D89" w:rsidP="00CC3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C5D89" w:rsidRPr="002D4150" w:rsidRDefault="00AC5D89" w:rsidP="00AC5D89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Pr="00873A73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CC30AD" w:rsidRDefault="00CC30A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:rsidR="00FC3FB2" w:rsidRPr="00113903" w:rsidRDefault="00AC5D89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3903">
        <w:rPr>
          <w:rFonts w:ascii="Arial" w:eastAsia="Times New Roman" w:hAnsi="Arial" w:cs="Arial"/>
          <w:sz w:val="32"/>
          <w:szCs w:val="32"/>
          <w:lang w:eastAsia="pt-BR"/>
        </w:rPr>
        <w:tab/>
      </w:r>
      <w:r w:rsidR="00806177" w:rsidRPr="00113903">
        <w:rPr>
          <w:rFonts w:ascii="Arial" w:eastAsia="Times New Roman" w:hAnsi="Arial" w:cs="Arial"/>
          <w:sz w:val="24"/>
          <w:szCs w:val="24"/>
          <w:lang w:eastAsia="pt-BR"/>
        </w:rPr>
        <w:t>Apresente iniciativa se</w:t>
      </w:r>
      <w:r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3903"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justificativa pelo fato de não </w:t>
      </w:r>
      <w:proofErr w:type="spellStart"/>
      <w:r w:rsidR="00113903" w:rsidRPr="00113903">
        <w:rPr>
          <w:rFonts w:ascii="Arial" w:eastAsia="Times New Roman" w:hAnsi="Arial" w:cs="Arial"/>
          <w:sz w:val="24"/>
          <w:szCs w:val="24"/>
          <w:lang w:eastAsia="pt-BR"/>
        </w:rPr>
        <w:t>enterderm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os</w:t>
      </w:r>
      <w:proofErr w:type="spellEnd"/>
      <w:proofErr w:type="gramStart"/>
      <w:r w:rsidR="00CC30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6177"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113903">
        <w:rPr>
          <w:rFonts w:ascii="Arial" w:eastAsia="Times New Roman" w:hAnsi="Arial" w:cs="Arial"/>
          <w:sz w:val="24"/>
          <w:szCs w:val="24"/>
          <w:lang w:eastAsia="pt-BR"/>
        </w:rPr>
        <w:t>justo que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 em u</w:t>
      </w:r>
      <w:r w:rsidR="00806177" w:rsidRPr="00113903">
        <w:rPr>
          <w:rFonts w:ascii="Arial" w:eastAsia="Times New Roman" w:hAnsi="Arial" w:cs="Arial"/>
          <w:sz w:val="24"/>
          <w:szCs w:val="24"/>
          <w:lang w:eastAsia="pt-BR"/>
        </w:rPr>
        <w:t>ma cidade pequena como Ronda Alta</w:t>
      </w:r>
      <w:r w:rsidRPr="00113903">
        <w:rPr>
          <w:rFonts w:ascii="Arial" w:eastAsia="Times New Roman" w:hAnsi="Arial" w:cs="Arial"/>
          <w:sz w:val="24"/>
          <w:szCs w:val="24"/>
          <w:lang w:eastAsia="pt-BR"/>
        </w:rPr>
        <w:t>, os vereadores tenham um salário bem maior do que a maioria dos trabalhadores, salientando que esta medida irá trazer uma grande economia aos cofres públicos, dinheiro este que poderá ser aplicado em outras áreas importantes para a população.</w:t>
      </w:r>
      <w:r w:rsidRPr="0011390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C30AD" w:rsidRDefault="00113903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FC3FB2" w:rsidRDefault="00CC30A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Diante de uma </w:t>
      </w:r>
      <w:r w:rsidR="00113903">
        <w:rPr>
          <w:rFonts w:ascii="Arial" w:eastAsia="Times New Roman" w:hAnsi="Arial" w:cs="Arial"/>
          <w:sz w:val="24"/>
          <w:szCs w:val="24"/>
          <w:lang w:eastAsia="pt-BR"/>
        </w:rPr>
        <w:t xml:space="preserve">grave 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>crise econômica que corrói o poder aquisitivo da população e provoca cortes orçamentários que prejudicam a prestação de serviços básicos como saúde e educação. Sug</w:t>
      </w:r>
      <w:r w:rsidR="00857293">
        <w:rPr>
          <w:rFonts w:ascii="Arial" w:eastAsia="Times New Roman" w:hAnsi="Arial" w:cs="Arial"/>
          <w:sz w:val="24"/>
          <w:szCs w:val="24"/>
          <w:lang w:eastAsia="pt-BR"/>
        </w:rPr>
        <w:t>erimos ao Poder Legislativo da c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>idade de Ronda Alta que</w:t>
      </w:r>
      <w:r w:rsidR="00857293">
        <w:rPr>
          <w:rFonts w:ascii="Arial" w:eastAsia="Times New Roman" w:hAnsi="Arial" w:cs="Arial"/>
          <w:sz w:val="24"/>
          <w:szCs w:val="24"/>
          <w:lang w:eastAsia="pt-BR"/>
        </w:rPr>
        <w:t xml:space="preserve"> contribua com medidas, como a r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>edução do salário dos vereadores, incluído o subsídio do Presidente da Câmara.</w:t>
      </w:r>
    </w:p>
    <w:p w:rsidR="00CC30AD" w:rsidRDefault="00CC30A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31BD" w:rsidRDefault="00A331B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E5A0B">
        <w:rPr>
          <w:rFonts w:ascii="Arial" w:eastAsia="Times New Roman" w:hAnsi="Arial" w:cs="Arial"/>
          <w:sz w:val="24"/>
          <w:szCs w:val="24"/>
          <w:lang w:eastAsia="pt-BR"/>
        </w:rPr>
        <w:t>A proposta é de que o</w:t>
      </w:r>
      <w:r w:rsidR="00857293">
        <w:rPr>
          <w:rFonts w:ascii="Arial" w:eastAsia="Times New Roman" w:hAnsi="Arial" w:cs="Arial"/>
          <w:sz w:val="24"/>
          <w:szCs w:val="24"/>
          <w:lang w:eastAsia="pt-BR"/>
        </w:rPr>
        <w:t xml:space="preserve"> subsídio dos v</w:t>
      </w:r>
      <w:r w:rsidR="00CC30AD">
        <w:rPr>
          <w:rFonts w:ascii="Arial" w:eastAsia="Times New Roman" w:hAnsi="Arial" w:cs="Arial"/>
          <w:sz w:val="24"/>
          <w:szCs w:val="24"/>
          <w:lang w:eastAsia="pt-BR"/>
        </w:rPr>
        <w:t>ereadores seja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R$ 1.535,00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="00CC30AD">
        <w:rPr>
          <w:rFonts w:ascii="Arial" w:eastAsia="Times New Roman" w:hAnsi="Arial" w:cs="Arial"/>
          <w:sz w:val="24"/>
          <w:szCs w:val="24"/>
          <w:lang w:eastAsia="pt-BR"/>
        </w:rPr>
        <w:t>u</w:t>
      </w:r>
      <w:r>
        <w:rPr>
          <w:rFonts w:ascii="Arial" w:eastAsia="Times New Roman" w:hAnsi="Arial" w:cs="Arial"/>
          <w:sz w:val="24"/>
          <w:szCs w:val="24"/>
          <w:lang w:eastAsia="pt-BR"/>
        </w:rPr>
        <w:t>m mil quinhentos e trinta e cinco reais) valor refer</w:t>
      </w:r>
      <w:r w:rsidR="00857293">
        <w:rPr>
          <w:rFonts w:ascii="Arial" w:eastAsia="Times New Roman" w:hAnsi="Arial" w:cs="Arial"/>
          <w:sz w:val="24"/>
          <w:szCs w:val="24"/>
          <w:lang w:eastAsia="pt-BR"/>
        </w:rPr>
        <w:t>ente ao salário de 20 horas do m</w:t>
      </w:r>
      <w:r>
        <w:rPr>
          <w:rFonts w:ascii="Arial" w:eastAsia="Times New Roman" w:hAnsi="Arial" w:cs="Arial"/>
          <w:sz w:val="24"/>
          <w:szCs w:val="24"/>
          <w:lang w:eastAsia="pt-BR"/>
        </w:rPr>
        <w:t>agistério público municipal.</w:t>
      </w:r>
    </w:p>
    <w:p w:rsidR="00CC30AD" w:rsidRDefault="00CC30A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31BD" w:rsidRDefault="005E5A0B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  <w:t>O subsídio</w:t>
      </w:r>
      <w:r w:rsidR="00A331BD">
        <w:rPr>
          <w:rFonts w:ascii="Arial" w:eastAsia="Times New Roman" w:hAnsi="Arial" w:cs="Arial"/>
          <w:sz w:val="24"/>
          <w:szCs w:val="24"/>
          <w:lang w:eastAsia="pt-BR"/>
        </w:rPr>
        <w:t xml:space="preserve"> do Presidente da Câmara de Vereadores de R</w:t>
      </w:r>
      <w:r w:rsidR="00857293">
        <w:rPr>
          <w:rFonts w:ascii="Arial" w:eastAsia="Times New Roman" w:hAnsi="Arial" w:cs="Arial"/>
          <w:sz w:val="24"/>
          <w:szCs w:val="24"/>
          <w:lang w:eastAsia="pt-BR"/>
        </w:rPr>
        <w:t>onda Alta será de R$ 2.000.00 (d</w:t>
      </w:r>
      <w:r w:rsidR="00A331BD">
        <w:rPr>
          <w:rFonts w:ascii="Arial" w:eastAsia="Times New Roman" w:hAnsi="Arial" w:cs="Arial"/>
          <w:sz w:val="24"/>
          <w:szCs w:val="24"/>
          <w:lang w:eastAsia="pt-BR"/>
        </w:rPr>
        <w:t>ois mil reais).</w:t>
      </w:r>
    </w:p>
    <w:p w:rsidR="00FC3FB2" w:rsidRDefault="00CC30AD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="006D0B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A redução garantiria hoje uma </w:t>
      </w:r>
      <w:r w:rsidR="00301EC6">
        <w:rPr>
          <w:rFonts w:ascii="Arial" w:eastAsia="Times New Roman" w:hAnsi="Arial" w:cs="Arial"/>
          <w:sz w:val="24"/>
          <w:szCs w:val="24"/>
          <w:lang w:eastAsia="pt-BR"/>
        </w:rPr>
        <w:t>economia</w:t>
      </w:r>
      <w:r w:rsidR="00951617">
        <w:rPr>
          <w:rFonts w:ascii="Arial" w:eastAsia="Times New Roman" w:hAnsi="Arial" w:cs="Arial"/>
          <w:sz w:val="24"/>
          <w:szCs w:val="24"/>
          <w:lang w:eastAsia="pt-BR"/>
        </w:rPr>
        <w:t xml:space="preserve"> mensal R$ 13.885.00 por mês </w:t>
      </w:r>
      <w:proofErr w:type="gramStart"/>
      <w:r w:rsidR="00951617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="00951617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301EC6">
        <w:rPr>
          <w:rFonts w:ascii="Arial" w:eastAsia="Times New Roman" w:hAnsi="Arial" w:cs="Arial"/>
          <w:sz w:val="24"/>
          <w:szCs w:val="24"/>
          <w:lang w:eastAsia="pt-BR"/>
        </w:rPr>
        <w:t xml:space="preserve">reze mil oitocentos e oitenta e cinco reais) 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 xml:space="preserve"> mais de R$ </w:t>
      </w:r>
      <w:r w:rsidR="00301EC6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FC3FB2" w:rsidRPr="00113903">
        <w:rPr>
          <w:rFonts w:ascii="Arial" w:eastAsia="Times New Roman" w:hAnsi="Arial" w:cs="Arial"/>
          <w:sz w:val="24"/>
          <w:szCs w:val="24"/>
          <w:lang w:eastAsia="pt-BR"/>
        </w:rPr>
        <w:t>0.000,00 (</w:t>
      </w:r>
      <w:r w:rsidR="00301EC6">
        <w:rPr>
          <w:rFonts w:ascii="Arial" w:eastAsia="Times New Roman" w:hAnsi="Arial" w:cs="Arial"/>
          <w:sz w:val="24"/>
          <w:szCs w:val="24"/>
          <w:lang w:eastAsia="pt-BR"/>
        </w:rPr>
        <w:t>Cento e oitenta</w:t>
      </w:r>
      <w:r w:rsidR="005E5A0B">
        <w:rPr>
          <w:rFonts w:ascii="Arial" w:eastAsia="Times New Roman" w:hAnsi="Arial" w:cs="Arial"/>
          <w:sz w:val="24"/>
          <w:szCs w:val="24"/>
          <w:lang w:eastAsia="pt-BR"/>
        </w:rPr>
        <w:t xml:space="preserve"> mil reais) por ano, o que equivaleria por quatro anos de mandato R$ 720.000,00.</w:t>
      </w:r>
    </w:p>
    <w:p w:rsidR="00951617" w:rsidRDefault="00951617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5A0B" w:rsidRDefault="005E5A0B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Por estas e outras razões que serão colocadas em plenário justifico a apresentação da presente emenda.</w:t>
      </w:r>
    </w:p>
    <w:p w:rsidR="00113903" w:rsidRPr="00113903" w:rsidRDefault="00113903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5D89" w:rsidRPr="00113903" w:rsidRDefault="005E5A0B" w:rsidP="00FC3FB2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0B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Secretaria da Câmara Municipal, 09 de agosto de </w:t>
      </w:r>
      <w:proofErr w:type="gramStart"/>
      <w:r w:rsidRPr="005E5A0B">
        <w:rPr>
          <w:rFonts w:ascii="Arial" w:eastAsia="Times New Roman" w:hAnsi="Arial" w:cs="Arial"/>
          <w:sz w:val="24"/>
          <w:szCs w:val="24"/>
          <w:lang w:eastAsia="pt-BR"/>
        </w:rPr>
        <w:t>2016</w:t>
      </w:r>
      <w:proofErr w:type="gramEnd"/>
    </w:p>
    <w:p w:rsidR="00AC5D89" w:rsidRPr="00113903" w:rsidRDefault="00AC5D89" w:rsidP="00AC5D89">
      <w:pPr>
        <w:tabs>
          <w:tab w:val="left" w:pos="9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168D" w:rsidRPr="00873A73" w:rsidRDefault="005E5A0B" w:rsidP="005E5A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Vereador Luiz </w:t>
      </w:r>
      <w:proofErr w:type="spellStart"/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>Antonio</w:t>
      </w:r>
      <w:proofErr w:type="spellEnd"/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>Gadini</w:t>
      </w:r>
      <w:proofErr w:type="spellEnd"/>
      <w:r w:rsidR="00CC30AD">
        <w:rPr>
          <w:rFonts w:ascii="Arial" w:eastAsia="Times New Roman" w:hAnsi="Arial" w:cs="Arial"/>
          <w:sz w:val="24"/>
          <w:szCs w:val="24"/>
          <w:lang w:eastAsia="pt-BR"/>
        </w:rPr>
        <w:t xml:space="preserve"> - proponente.</w:t>
      </w:r>
      <w:proofErr w:type="gramStart"/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C5D89" w:rsidRPr="00873A73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End"/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A7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C5D89" w:rsidRPr="00873A73" w:rsidRDefault="00AC5D89" w:rsidP="00AC5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5D89" w:rsidRDefault="00AC5D89" w:rsidP="00AC5D89"/>
    <w:p w:rsidR="00AC5D89" w:rsidRDefault="00AC5D89" w:rsidP="00AC5D89"/>
    <w:p w:rsidR="00AC5D89" w:rsidRDefault="00AC5D89" w:rsidP="00AC5D89"/>
    <w:p w:rsidR="00AC5D89" w:rsidRDefault="00AC5D89" w:rsidP="00AC5D89"/>
    <w:p w:rsidR="00AC5D89" w:rsidRDefault="00AC5D89" w:rsidP="00AC5D89"/>
    <w:p w:rsidR="005C7A75" w:rsidRDefault="005C7A75"/>
    <w:sectPr w:rsidR="005C7A75" w:rsidSect="00AC5D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AC" w:rsidRDefault="00B021AC">
      <w:pPr>
        <w:spacing w:after="0" w:line="240" w:lineRule="auto"/>
      </w:pPr>
      <w:r>
        <w:separator/>
      </w:r>
    </w:p>
  </w:endnote>
  <w:endnote w:type="continuationSeparator" w:id="0">
    <w:p w:rsidR="00B021AC" w:rsidRDefault="00B0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9" w:rsidRDefault="00AC5D89" w:rsidP="00AC5D89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s/n – centro – CEP – 99.670-000 – Fone/Fax: (0xx54)3364-</w:t>
    </w:r>
    <w:proofErr w:type="gramStart"/>
    <w:r>
      <w:t>1085</w:t>
    </w:r>
    <w:proofErr w:type="gramEnd"/>
  </w:p>
  <w:p w:rsidR="00AC5D89" w:rsidRPr="00746488" w:rsidRDefault="00AC5D89" w:rsidP="00AC5D89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AC" w:rsidRDefault="00B021AC">
      <w:pPr>
        <w:spacing w:after="0" w:line="240" w:lineRule="auto"/>
      </w:pPr>
      <w:r>
        <w:separator/>
      </w:r>
    </w:p>
  </w:footnote>
  <w:footnote w:type="continuationSeparator" w:id="0">
    <w:p w:rsidR="00B021AC" w:rsidRDefault="00B0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9" w:rsidRPr="00746488" w:rsidRDefault="00CC30AD" w:rsidP="00AC5D89">
    <w:pPr>
      <w:pStyle w:val="Cabealho"/>
      <w:jc w:val="center"/>
      <w:rPr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0" t="0" r="0" b="635"/>
          <wp:wrapThrough wrapText="bothSides">
            <wp:wrapPolygon edited="0">
              <wp:start x="0" y="0"/>
              <wp:lineTo x="0" y="21213"/>
              <wp:lineTo x="20832" y="21213"/>
              <wp:lineTo x="20832" y="0"/>
              <wp:lineTo x="0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D89" w:rsidRPr="00746488">
      <w:rPr>
        <w:sz w:val="28"/>
        <w:szCs w:val="28"/>
      </w:rPr>
      <w:t>Estado do Rio Grande do Sul</w:t>
    </w:r>
  </w:p>
  <w:p w:rsidR="00AC5D89" w:rsidRPr="00746488" w:rsidRDefault="00AC5D89" w:rsidP="00AC5D89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AC5D89" w:rsidRPr="00746488" w:rsidRDefault="00AC5D89" w:rsidP="00AC5D89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AC5D89" w:rsidRDefault="00AC5D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D"/>
    <w:rsid w:val="00113903"/>
    <w:rsid w:val="001A5889"/>
    <w:rsid w:val="001F75B3"/>
    <w:rsid w:val="00211DB4"/>
    <w:rsid w:val="002A7EC1"/>
    <w:rsid w:val="002B3E10"/>
    <w:rsid w:val="00301EC6"/>
    <w:rsid w:val="0036168D"/>
    <w:rsid w:val="005C7A75"/>
    <w:rsid w:val="005E5A0B"/>
    <w:rsid w:val="006D0B07"/>
    <w:rsid w:val="00723487"/>
    <w:rsid w:val="00790D97"/>
    <w:rsid w:val="00806177"/>
    <w:rsid w:val="00857293"/>
    <w:rsid w:val="00905412"/>
    <w:rsid w:val="00951617"/>
    <w:rsid w:val="009B60C2"/>
    <w:rsid w:val="00A331BD"/>
    <w:rsid w:val="00AC5D89"/>
    <w:rsid w:val="00B021AC"/>
    <w:rsid w:val="00CC30AD"/>
    <w:rsid w:val="00E54410"/>
    <w:rsid w:val="00EE1782"/>
    <w:rsid w:val="00F36E89"/>
    <w:rsid w:val="00FC10EB"/>
    <w:rsid w:val="00FC3FB2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89"/>
  </w:style>
  <w:style w:type="paragraph" w:styleId="Rodap">
    <w:name w:val="footer"/>
    <w:basedOn w:val="Normal"/>
    <w:link w:val="RodapChar"/>
    <w:uiPriority w:val="99"/>
    <w:unhideWhenUsed/>
    <w:rsid w:val="00AC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89"/>
  </w:style>
  <w:style w:type="paragraph" w:styleId="Rodap">
    <w:name w:val="footer"/>
    <w:basedOn w:val="Normal"/>
    <w:link w:val="RodapChar"/>
    <w:uiPriority w:val="99"/>
    <w:unhideWhenUsed/>
    <w:rsid w:val="00AC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3\Desktop\Emenda%20n&#186;%20Ton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nº Tonho</Template>
  <TotalTime>0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3</cp:revision>
  <cp:lastPrinted>2016-08-09T22:24:00Z</cp:lastPrinted>
  <dcterms:created xsi:type="dcterms:W3CDTF">2016-08-09T22:24:00Z</dcterms:created>
  <dcterms:modified xsi:type="dcterms:W3CDTF">2016-08-09T22:24:00Z</dcterms:modified>
</cp:coreProperties>
</file>